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3969"/>
      </w:tblGrid>
      <w:tr w:rsidR="001C1DD2" w:rsidRPr="002A05D4" w:rsidTr="00792C48">
        <w:trPr>
          <w:trHeight w:val="907"/>
        </w:trPr>
        <w:tc>
          <w:tcPr>
            <w:tcW w:w="2518" w:type="dxa"/>
          </w:tcPr>
          <w:p w:rsidR="001C1DD2" w:rsidRDefault="002A21B5" w:rsidP="002A21B5">
            <w:pPr>
              <w:spacing w:before="120" w:after="20"/>
              <w:rPr>
                <w:rFonts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E8FD37" wp14:editId="6C46D210">
                  <wp:extent cx="1190625" cy="339725"/>
                  <wp:effectExtent l="0" t="0" r="9525" b="3175"/>
                  <wp:docPr id="3" name="Grafik 3" descr="C:\Users\ba\AppData\Local\Microsoft\Windows\Temporary Internet Files\Content.IE5\R9YC35I5\LG-0001-OHB_02_Logo OHB A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C:\Users\ba\AppData\Local\Microsoft\Windows\Temporary Internet Files\Content.IE5\R9YC35I5\LG-0001-OHB_02_Logo OHB A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C1DD2" w:rsidRPr="00A35E75" w:rsidRDefault="00556EDC" w:rsidP="00981299">
            <w:pPr>
              <w:jc w:val="center"/>
              <w:rPr>
                <w:rFonts w:cs="Arial"/>
                <w:lang w:val="en-US" w:eastAsia="de-DE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WE </w:t>
            </w:r>
            <w:proofErr w:type="spellStart"/>
            <w:r w:rsidR="00981299">
              <w:rPr>
                <w:rFonts w:cs="Arial"/>
                <w:b/>
                <w:sz w:val="28"/>
                <w:szCs w:val="28"/>
                <w:lang w:val="en-US"/>
              </w:rPr>
              <w:t>Inspektion</w:t>
            </w:r>
            <w:proofErr w:type="spellEnd"/>
            <w:r w:rsidR="00981299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="001C1DD2" w:rsidRPr="00A35E75">
              <w:rPr>
                <w:rFonts w:cs="Arial"/>
                <w:b/>
                <w:sz w:val="28"/>
                <w:szCs w:val="28"/>
                <w:lang w:val="en-US"/>
              </w:rPr>
              <w:t>R</w:t>
            </w:r>
            <w:r w:rsidR="00981299">
              <w:rPr>
                <w:rFonts w:cs="Arial"/>
                <w:b/>
                <w:sz w:val="28"/>
                <w:szCs w:val="28"/>
                <w:lang w:val="en-US"/>
              </w:rPr>
              <w:t>eport</w:t>
            </w:r>
          </w:p>
        </w:tc>
        <w:tc>
          <w:tcPr>
            <w:tcW w:w="3969" w:type="dxa"/>
            <w:vAlign w:val="center"/>
          </w:tcPr>
          <w:p w:rsidR="001C1DD2" w:rsidRPr="001F782F" w:rsidRDefault="001C1DD2" w:rsidP="005417B9">
            <w:pPr>
              <w:spacing w:before="240"/>
              <w:jc w:val="center"/>
              <w:rPr>
                <w:rFonts w:cs="Arial"/>
                <w:szCs w:val="20"/>
                <w:lang w:val="en-US"/>
              </w:rPr>
            </w:pPr>
            <w:r w:rsidRPr="001F782F">
              <w:rPr>
                <w:rFonts w:cs="Arial"/>
                <w:szCs w:val="20"/>
                <w:lang w:val="en-US"/>
              </w:rPr>
              <w:t xml:space="preserve">Date: </w:t>
            </w:r>
            <w:sdt>
              <w:sdtPr>
                <w:rPr>
                  <w:rFonts w:cs="Arial"/>
                  <w:szCs w:val="20"/>
                  <w:lang w:val="en-US"/>
                </w:rPr>
                <w:id w:val="-950238430"/>
                <w:lock w:val="sdtLocked"/>
                <w:placeholder>
                  <w:docPart w:val="99D098E77B3F46709ADC522C4E729B88"/>
                </w:placeholder>
                <w:date w:fullDate="2016-03-2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84CB5">
                  <w:rPr>
                    <w:rFonts w:cs="Arial"/>
                    <w:szCs w:val="20"/>
                  </w:rPr>
                  <w:t>22.03.2016</w:t>
                </w:r>
              </w:sdtContent>
            </w:sdt>
          </w:p>
        </w:tc>
      </w:tr>
      <w:tr w:rsidR="001C1DD2" w:rsidRPr="00556EDC" w:rsidTr="00792C48">
        <w:trPr>
          <w:trHeight w:val="1232"/>
        </w:trPr>
        <w:tc>
          <w:tcPr>
            <w:tcW w:w="10740" w:type="dxa"/>
            <w:gridSpan w:val="3"/>
            <w:vAlign w:val="center"/>
          </w:tcPr>
          <w:p w:rsidR="00717491" w:rsidRPr="00792C48" w:rsidRDefault="00792C48" w:rsidP="00B65E99">
            <w:pPr>
              <w:spacing w:before="240"/>
              <w:jc w:val="center"/>
              <w:rPr>
                <w:rFonts w:cs="Arial"/>
                <w:b/>
                <w:sz w:val="32"/>
                <w:szCs w:val="32"/>
                <w:lang w:val="en-GB"/>
              </w:rPr>
            </w:pPr>
            <w:r w:rsidRPr="00981299">
              <w:rPr>
                <w:rFonts w:cs="Arial"/>
                <w:b/>
                <w:sz w:val="32"/>
                <w:szCs w:val="32"/>
                <w:lang w:val="en-GB"/>
              </w:rPr>
              <w:t>SO-CAU-OHB-RP-</w:t>
            </w:r>
            <w:r w:rsidR="00130FFC">
              <w:rPr>
                <w:rFonts w:cs="Arial"/>
                <w:b/>
                <w:sz w:val="32"/>
                <w:szCs w:val="32"/>
                <w:lang w:val="en-GB"/>
              </w:rPr>
              <w:t>47</w:t>
            </w:r>
          </w:p>
        </w:tc>
      </w:tr>
      <w:tr w:rsidR="001C1DD2" w:rsidRPr="002A05D4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 w:rsidRPr="001C1DD2">
              <w:rPr>
                <w:rFonts w:cs="Arial"/>
                <w:b/>
                <w:szCs w:val="20"/>
                <w:lang w:val="en-GB"/>
              </w:rPr>
              <w:t>1. INSPECTED UNIT</w:t>
            </w:r>
          </w:p>
        </w:tc>
      </w:tr>
      <w:tr w:rsidR="001C1DD2" w:rsidRPr="002A05D4" w:rsidTr="00B35005">
        <w:tc>
          <w:tcPr>
            <w:tcW w:w="2518" w:type="dxa"/>
          </w:tcPr>
          <w:p w:rsidR="001C1DD2" w:rsidRP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Projekt</w:t>
            </w:r>
            <w:proofErr w:type="spellEnd"/>
          </w:p>
        </w:tc>
        <w:tc>
          <w:tcPr>
            <w:tcW w:w="8222" w:type="dxa"/>
            <w:gridSpan w:val="2"/>
          </w:tcPr>
          <w:p w:rsidR="001C1DD2" w:rsidRPr="00AF3821" w:rsidRDefault="004A00C8" w:rsidP="00234DCC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rFonts w:cs="Arial"/>
                <w:szCs w:val="20"/>
                <w:lang w:val="en-GB"/>
              </w:rPr>
              <w:t>CAU Solar Orbiter</w:t>
            </w:r>
          </w:p>
        </w:tc>
      </w:tr>
      <w:tr w:rsidR="001C1DD2" w:rsidRPr="00B70EED" w:rsidTr="00B35005">
        <w:tc>
          <w:tcPr>
            <w:tcW w:w="2518" w:type="dxa"/>
          </w:tcPr>
          <w:p w:rsidR="001C1DD2" w:rsidRPr="001C1DD2" w:rsidRDefault="001C1DD2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name</w:t>
            </w:r>
            <w:r w:rsidR="00792C48">
              <w:rPr>
                <w:rFonts w:cs="Arial"/>
                <w:szCs w:val="20"/>
                <w:lang w:val="en-GB"/>
              </w:rPr>
              <w:t xml:space="preserve"> / number</w:t>
            </w:r>
            <w:r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8222" w:type="dxa"/>
            <w:gridSpan w:val="2"/>
          </w:tcPr>
          <w:p w:rsidR="001C1DD2" w:rsidRPr="00AF3821" w:rsidRDefault="00A623F5" w:rsidP="00B65E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szCs w:val="20"/>
                <w:lang w:val="en-GB"/>
              </w:rPr>
              <w:t>STEP</w:t>
            </w:r>
            <w:r w:rsidR="00112E7A" w:rsidRPr="00AF3821">
              <w:rPr>
                <w:szCs w:val="20"/>
                <w:lang w:val="en-GB"/>
              </w:rPr>
              <w:t xml:space="preserve"> </w:t>
            </w:r>
            <w:r w:rsidR="00130FFC">
              <w:rPr>
                <w:szCs w:val="20"/>
                <w:lang w:val="en-GB"/>
              </w:rPr>
              <w:t>Analog</w:t>
            </w:r>
            <w:r w:rsidRPr="00AF3821">
              <w:rPr>
                <w:szCs w:val="20"/>
                <w:lang w:val="en-GB"/>
              </w:rPr>
              <w:t xml:space="preserve"> Board</w:t>
            </w:r>
          </w:p>
        </w:tc>
      </w:tr>
      <w:tr w:rsidR="001C1DD2" w:rsidRPr="001F782F" w:rsidTr="00B35005">
        <w:tc>
          <w:tcPr>
            <w:tcW w:w="2518" w:type="dxa"/>
          </w:tcPr>
          <w:p w:rsid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Model</w:t>
            </w:r>
          </w:p>
        </w:tc>
        <w:tc>
          <w:tcPr>
            <w:tcW w:w="8222" w:type="dxa"/>
            <w:gridSpan w:val="2"/>
          </w:tcPr>
          <w:p w:rsidR="001C1DD2" w:rsidRPr="00AF3821" w:rsidRDefault="00305FDE" w:rsidP="009812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caps/>
                <w:szCs w:val="20"/>
                <w:lang w:val="en-GB"/>
              </w:rPr>
              <w:t>FM</w:t>
            </w:r>
          </w:p>
        </w:tc>
      </w:tr>
      <w:tr w:rsidR="001C1DD2" w:rsidRPr="001F782F" w:rsidTr="00B35005">
        <w:tc>
          <w:tcPr>
            <w:tcW w:w="2518" w:type="dxa"/>
          </w:tcPr>
          <w:p w:rsid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Serial number</w:t>
            </w:r>
          </w:p>
        </w:tc>
        <w:tc>
          <w:tcPr>
            <w:tcW w:w="8222" w:type="dxa"/>
            <w:gridSpan w:val="2"/>
          </w:tcPr>
          <w:p w:rsidR="001C1DD2" w:rsidRPr="00981299" w:rsidRDefault="00A623F5" w:rsidP="00B65E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</w:t>
            </w:r>
            <w:r w:rsidR="00130FFC">
              <w:rPr>
                <w:rFonts w:cs="Arial"/>
                <w:szCs w:val="20"/>
                <w:lang w:val="en-GB"/>
              </w:rPr>
              <w:t>D</w:t>
            </w:r>
            <w:r>
              <w:rPr>
                <w:rFonts w:cs="Arial"/>
                <w:szCs w:val="20"/>
                <w:lang w:val="en-GB"/>
              </w:rPr>
              <w:t xml:space="preserve"> 1</w:t>
            </w: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2. INSPECTIO</w:t>
            </w:r>
            <w:r w:rsidR="00B35005">
              <w:rPr>
                <w:rFonts w:cs="Arial"/>
                <w:b/>
                <w:szCs w:val="20"/>
                <w:lang w:val="en-GB"/>
              </w:rPr>
              <w:t>N</w:t>
            </w:r>
            <w:r>
              <w:rPr>
                <w:rFonts w:cs="Arial"/>
                <w:b/>
                <w:szCs w:val="20"/>
                <w:lang w:val="en-GB"/>
              </w:rPr>
              <w:t xml:space="preserve"> TYPE</w:t>
            </w:r>
          </w:p>
        </w:tc>
      </w:tr>
      <w:tr w:rsidR="001C1DD2" w:rsidRPr="00370461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Type of inspection</w:t>
            </w:r>
            <w:r>
              <w:rPr>
                <w:rFonts w:cs="Arial"/>
                <w:szCs w:val="20"/>
                <w:lang w:val="en-GB"/>
              </w:rPr>
              <w:br/>
              <w:t>(solder, coating, final …)</w:t>
            </w:r>
          </w:p>
        </w:tc>
        <w:tc>
          <w:tcPr>
            <w:tcW w:w="8222" w:type="dxa"/>
            <w:gridSpan w:val="2"/>
          </w:tcPr>
          <w:p w:rsidR="001C1DD2" w:rsidRPr="00981299" w:rsidRDefault="00043230" w:rsidP="00556EDC">
            <w:pPr>
              <w:spacing w:before="120" w:after="12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Waren</w:t>
            </w:r>
            <w:r w:rsidR="00556EDC">
              <w:rPr>
                <w:rFonts w:cs="Arial"/>
                <w:szCs w:val="20"/>
                <w:lang w:val="en-GB"/>
              </w:rPr>
              <w:t>ein</w:t>
            </w:r>
            <w:r w:rsidR="00B04A99">
              <w:rPr>
                <w:rFonts w:cs="Arial"/>
                <w:szCs w:val="20"/>
                <w:lang w:val="en-GB"/>
              </w:rPr>
              <w:t>gang</w:t>
            </w:r>
            <w:bookmarkStart w:id="0" w:name="_GoBack"/>
            <w:bookmarkEnd w:id="0"/>
            <w:proofErr w:type="spellEnd"/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240" w:after="24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222" w:type="dxa"/>
            <w:gridSpan w:val="2"/>
          </w:tcPr>
          <w:p w:rsidR="001C1DD2" w:rsidRPr="001C1DD2" w:rsidRDefault="001C1DD2" w:rsidP="001C1DD2">
            <w:pPr>
              <w:spacing w:before="240" w:after="240"/>
              <w:rPr>
                <w:rFonts w:cs="Arial"/>
                <w:szCs w:val="20"/>
                <w:lang w:val="en-GB"/>
              </w:rPr>
            </w:pPr>
            <w:r w:rsidRPr="00851253">
              <w:rPr>
                <w:rFonts w:cs="Arial"/>
                <w:b/>
                <w:szCs w:val="20"/>
                <w:lang w:val="en-GB"/>
              </w:rPr>
              <w:t>P</w:t>
            </w:r>
            <w:r>
              <w:rPr>
                <w:rFonts w:cs="Arial"/>
                <w:szCs w:val="20"/>
                <w:lang w:val="en-GB"/>
              </w:rPr>
              <w:t xml:space="preserve">ass/ </w:t>
            </w:r>
            <w:r w:rsidRPr="00851253">
              <w:rPr>
                <w:rFonts w:cs="Arial"/>
                <w:b/>
                <w:szCs w:val="20"/>
                <w:lang w:val="en-GB"/>
              </w:rPr>
              <w:t>F</w:t>
            </w:r>
            <w:r>
              <w:rPr>
                <w:rFonts w:cs="Arial"/>
                <w:szCs w:val="20"/>
                <w:lang w:val="en-GB"/>
              </w:rPr>
              <w:t xml:space="preserve">ail/ </w:t>
            </w:r>
            <w:r w:rsidRPr="00851253">
              <w:rPr>
                <w:rFonts w:cs="Arial"/>
                <w:b/>
                <w:szCs w:val="20"/>
                <w:lang w:val="en-GB"/>
              </w:rPr>
              <w:t>C</w:t>
            </w:r>
            <w:r>
              <w:rPr>
                <w:rFonts w:cs="Arial"/>
                <w:szCs w:val="20"/>
                <w:lang w:val="en-GB"/>
              </w:rPr>
              <w:t>omments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Connectors/Saver</w:t>
            </w:r>
          </w:p>
        </w:tc>
        <w:tc>
          <w:tcPr>
            <w:tcW w:w="8222" w:type="dxa"/>
            <w:gridSpan w:val="2"/>
          </w:tcPr>
          <w:p w:rsidR="00184CB5" w:rsidRPr="00184CB5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Hardware assembly</w:t>
            </w:r>
          </w:p>
        </w:tc>
        <w:tc>
          <w:tcPr>
            <w:tcW w:w="8222" w:type="dxa"/>
            <w:gridSpan w:val="2"/>
          </w:tcPr>
          <w:p w:rsidR="001C1DD2" w:rsidRPr="00981299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Gluing</w:t>
            </w:r>
          </w:p>
        </w:tc>
        <w:tc>
          <w:tcPr>
            <w:tcW w:w="8222" w:type="dxa"/>
            <w:gridSpan w:val="2"/>
          </w:tcPr>
          <w:p w:rsidR="001C1DD2" w:rsidRPr="00981299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Soldering</w:t>
            </w:r>
          </w:p>
        </w:tc>
        <w:tc>
          <w:tcPr>
            <w:tcW w:w="8222" w:type="dxa"/>
            <w:gridSpan w:val="2"/>
          </w:tcPr>
          <w:p w:rsidR="001C1DD2" w:rsidRPr="00981299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Cleanliness</w:t>
            </w:r>
          </w:p>
        </w:tc>
        <w:tc>
          <w:tcPr>
            <w:tcW w:w="8222" w:type="dxa"/>
            <w:gridSpan w:val="2"/>
          </w:tcPr>
          <w:p w:rsidR="001C1DD2" w:rsidRPr="00AF3821" w:rsidRDefault="00F9418D" w:rsidP="00184CB5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AF3821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 w:rsidRPr="00AF3821">
              <w:rPr>
                <w:rFonts w:cs="Arial"/>
                <w:b/>
                <w:szCs w:val="20"/>
                <w:lang w:val="en-GB"/>
              </w:rPr>
              <w:t>3. RESULTS</w:t>
            </w:r>
          </w:p>
        </w:tc>
      </w:tr>
      <w:tr w:rsidR="001C1DD2" w:rsidRPr="00981299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acceptable?</w:t>
            </w:r>
          </w:p>
        </w:tc>
        <w:tc>
          <w:tcPr>
            <w:tcW w:w="8222" w:type="dxa"/>
            <w:gridSpan w:val="2"/>
          </w:tcPr>
          <w:p w:rsidR="001C1DD2" w:rsidRPr="00AF3821" w:rsidRDefault="00981299" w:rsidP="001C1DD2">
            <w:pPr>
              <w:spacing w:before="120" w:after="120"/>
              <w:rPr>
                <w:rFonts w:cs="Arial"/>
                <w:szCs w:val="20"/>
              </w:rPr>
            </w:pPr>
            <w:r w:rsidRPr="00AF3821">
              <w:rPr>
                <w:rFonts w:cs="Arial"/>
                <w:szCs w:val="20"/>
              </w:rPr>
              <w:t>Verpackung in Ordnung</w:t>
            </w:r>
            <w:r w:rsidR="00556EDC" w:rsidRPr="00AF3821">
              <w:rPr>
                <w:rFonts w:cs="Arial"/>
                <w:szCs w:val="20"/>
              </w:rPr>
              <w:t>, keine Beschädigungen keine Verunreinigungen auf der PCB</w:t>
            </w:r>
          </w:p>
        </w:tc>
      </w:tr>
      <w:tr w:rsidR="001C1DD2" w:rsidRPr="00981299" w:rsidTr="00B35005">
        <w:tc>
          <w:tcPr>
            <w:tcW w:w="2518" w:type="dxa"/>
          </w:tcPr>
          <w:p w:rsidR="001C1DD2" w:rsidRPr="00556EDC" w:rsidRDefault="001C1DD2" w:rsidP="001C1DD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8222" w:type="dxa"/>
            <w:gridSpan w:val="2"/>
          </w:tcPr>
          <w:p w:rsidR="001C1DD2" w:rsidRPr="00556EDC" w:rsidRDefault="001C1DD2" w:rsidP="001C1DD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4. COMMENTS</w:t>
            </w:r>
          </w:p>
        </w:tc>
      </w:tr>
      <w:tr w:rsidR="001C1DD2" w:rsidRPr="00184CB5" w:rsidTr="00B35005">
        <w:trPr>
          <w:trHeight w:val="1118"/>
        </w:trPr>
        <w:tc>
          <w:tcPr>
            <w:tcW w:w="10740" w:type="dxa"/>
            <w:gridSpan w:val="3"/>
          </w:tcPr>
          <w:p w:rsidR="00305FDE" w:rsidRDefault="00792C48" w:rsidP="00981299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Build to Manufacturing Flow Chart: </w:t>
            </w:r>
            <w:r w:rsidR="00130FFC">
              <w:rPr>
                <w:rFonts w:cs="Arial"/>
                <w:szCs w:val="20"/>
                <w:lang w:val="en-US"/>
              </w:rPr>
              <w:t>STEP-Analog</w:t>
            </w:r>
            <w:r w:rsidR="00184CB5">
              <w:rPr>
                <w:rFonts w:cs="Arial"/>
                <w:szCs w:val="20"/>
                <w:lang w:val="en-US"/>
              </w:rPr>
              <w:t>-Board-OHB-11-XI</w:t>
            </w:r>
          </w:p>
          <w:p w:rsidR="00184CB5" w:rsidRDefault="00184CB5" w:rsidP="005A55D9">
            <w:pPr>
              <w:spacing w:before="120" w:after="12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</w:t>
            </w:r>
            <w:r w:rsidR="005A55D9">
              <w:rPr>
                <w:rFonts w:cs="Arial"/>
                <w:szCs w:val="20"/>
              </w:rPr>
              <w:t>older</w:t>
            </w:r>
            <w:proofErr w:type="spellEnd"/>
            <w:r w:rsidR="005A55D9">
              <w:rPr>
                <w:rFonts w:cs="Arial"/>
                <w:szCs w:val="20"/>
              </w:rPr>
              <w:t xml:space="preserve"> Bridge „R406 und R424</w:t>
            </w:r>
            <w:r>
              <w:rPr>
                <w:rFonts w:cs="Arial"/>
                <w:szCs w:val="20"/>
              </w:rPr>
              <w:t>“ nicht ESA-Gerecht ausgeführt. Kein Stressrelief</w:t>
            </w:r>
            <w:r w:rsidR="005A55D9">
              <w:rPr>
                <w:rFonts w:cs="Arial"/>
                <w:szCs w:val="20"/>
              </w:rPr>
              <w:t>, Lötzapfen</w:t>
            </w:r>
          </w:p>
          <w:p w:rsidR="00B04A99" w:rsidRPr="00184CB5" w:rsidRDefault="00B04A99" w:rsidP="005A55D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Zusätzliche Bauteile </w:t>
            </w:r>
            <w:r>
              <w:rPr>
                <w:rFonts w:cs="Arial"/>
                <w:szCs w:val="20"/>
              </w:rPr>
              <w:t>nicht ESA-Gerecht ausgeführt. Kein Stressrelief,</w:t>
            </w:r>
            <w:r>
              <w:rPr>
                <w:rFonts w:cs="Arial"/>
                <w:szCs w:val="20"/>
              </w:rPr>
              <w:t xml:space="preserve"> Bauteil vollständig in Kleber eingehüllt.</w:t>
            </w:r>
          </w:p>
        </w:tc>
      </w:tr>
      <w:tr w:rsidR="001C1DD2" w:rsidRPr="00792C48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5 SIGNATURE</w:t>
            </w:r>
          </w:p>
        </w:tc>
      </w:tr>
      <w:tr w:rsidR="001C1DD2" w:rsidRPr="00130FFC" w:rsidTr="00B35005">
        <w:tc>
          <w:tcPr>
            <w:tcW w:w="10740" w:type="dxa"/>
            <w:gridSpan w:val="3"/>
          </w:tcPr>
          <w:p w:rsidR="00EC01BB" w:rsidRDefault="00EC01BB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lang w:val="en-US"/>
              </w:rPr>
            </w:pPr>
          </w:p>
          <w:p w:rsidR="001C1DD2" w:rsidRDefault="001C1DD2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u w:val="single"/>
                <w:lang w:val="en-US"/>
              </w:rPr>
            </w:pPr>
            <w:r w:rsidRPr="00E0561A">
              <w:rPr>
                <w:rFonts w:cs="Arial"/>
                <w:szCs w:val="20"/>
                <w:lang w:val="en-US"/>
              </w:rPr>
              <w:t>Inspection performed: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="00556EDC">
              <w:rPr>
                <w:rFonts w:cs="Arial"/>
                <w:szCs w:val="20"/>
                <w:u w:val="single"/>
                <w:lang w:val="en-US"/>
              </w:rPr>
              <w:t>S. Vital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="00FB6E36" w:rsidRPr="00E0561A">
              <w:rPr>
                <w:rFonts w:cs="Arial"/>
                <w:szCs w:val="20"/>
                <w:lang w:val="en-US"/>
              </w:rPr>
              <w:tab/>
            </w:r>
            <w:r w:rsidR="00184CB5">
              <w:rPr>
                <w:rFonts w:cs="Arial"/>
                <w:szCs w:val="20"/>
                <w:u w:val="single"/>
                <w:lang w:val="en-US"/>
              </w:rPr>
              <w:t>22</w:t>
            </w:r>
            <w:r w:rsidR="00556EDC">
              <w:rPr>
                <w:rFonts w:cs="Arial"/>
                <w:szCs w:val="20"/>
                <w:u w:val="single"/>
                <w:lang w:val="en-US"/>
              </w:rPr>
              <w:t>.03</w:t>
            </w:r>
            <w:r w:rsidR="00043230">
              <w:rPr>
                <w:rFonts w:cs="Arial"/>
                <w:szCs w:val="20"/>
                <w:u w:val="single"/>
                <w:lang w:val="en-US"/>
              </w:rPr>
              <w:t>.2016</w:t>
            </w:r>
          </w:p>
          <w:p w:rsidR="00B35005" w:rsidRPr="00E0561A" w:rsidRDefault="00B35005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375"/>
              </w:tabs>
              <w:spacing w:after="240"/>
              <w:rPr>
                <w:rFonts w:cs="Arial"/>
                <w:szCs w:val="20"/>
                <w:lang w:val="en-US"/>
              </w:rPr>
            </w:pPr>
            <w:r w:rsidRPr="00E0561A">
              <w:rPr>
                <w:rFonts w:cs="Arial"/>
                <w:szCs w:val="20"/>
                <w:lang w:val="en-US"/>
              </w:rPr>
              <w:tab/>
              <w:t>Name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Pr="00E0561A">
              <w:rPr>
                <w:rFonts w:cs="Arial"/>
                <w:szCs w:val="20"/>
                <w:lang w:val="en-US"/>
              </w:rPr>
              <w:tab/>
              <w:t>Date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Pr="00E0561A">
              <w:rPr>
                <w:rFonts w:cs="Arial"/>
                <w:szCs w:val="20"/>
                <w:lang w:val="en-US"/>
              </w:rPr>
              <w:tab/>
              <w:t>Signature</w:t>
            </w:r>
          </w:p>
        </w:tc>
      </w:tr>
      <w:tr w:rsidR="00184CB5" w:rsidRPr="00130FFC" w:rsidTr="00B35005">
        <w:tc>
          <w:tcPr>
            <w:tcW w:w="10740" w:type="dxa"/>
            <w:gridSpan w:val="3"/>
          </w:tcPr>
          <w:p w:rsidR="00184CB5" w:rsidRDefault="00184CB5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lang w:val="en-US"/>
              </w:rPr>
            </w:pPr>
          </w:p>
        </w:tc>
      </w:tr>
    </w:tbl>
    <w:p w:rsidR="00184CB5" w:rsidRDefault="00184CB5" w:rsidP="00556EDC">
      <w:pPr>
        <w:rPr>
          <w:rFonts w:cs="Arial"/>
          <w:sz w:val="12"/>
          <w:szCs w:val="12"/>
          <w:lang w:val="en-US"/>
        </w:rPr>
      </w:pPr>
    </w:p>
    <w:p w:rsidR="00184CB5" w:rsidRDefault="00184CB5">
      <w:pPr>
        <w:rPr>
          <w:rFonts w:cs="Arial"/>
          <w:sz w:val="12"/>
          <w:szCs w:val="12"/>
          <w:lang w:val="en-US"/>
        </w:rPr>
      </w:pPr>
      <w:r>
        <w:rPr>
          <w:rFonts w:cs="Arial"/>
          <w:sz w:val="12"/>
          <w:szCs w:val="12"/>
          <w:lang w:val="en-US"/>
        </w:rPr>
        <w:br w:type="page"/>
      </w:r>
    </w:p>
    <w:tbl>
      <w:tblPr>
        <w:tblStyle w:val="Tabellenrast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84CB5" w:rsidRPr="00792C48" w:rsidTr="00CD31BE">
        <w:tc>
          <w:tcPr>
            <w:tcW w:w="10740" w:type="dxa"/>
          </w:tcPr>
          <w:p w:rsidR="00184CB5" w:rsidRPr="00184CB5" w:rsidRDefault="00184CB5" w:rsidP="00CD31BE">
            <w:pPr>
              <w:spacing w:before="120" w:after="120"/>
              <w:rPr>
                <w:rFonts w:cs="Arial"/>
                <w:noProof/>
                <w:szCs w:val="20"/>
                <w:lang w:eastAsia="de-DE"/>
              </w:rPr>
            </w:pPr>
            <w:r w:rsidRPr="00184CB5">
              <w:rPr>
                <w:rFonts w:cs="Arial"/>
                <w:b/>
                <w:noProof/>
                <w:szCs w:val="20"/>
                <w:lang w:eastAsia="de-DE"/>
              </w:rPr>
              <w:lastRenderedPageBreak/>
              <w:t xml:space="preserve">S/N: </w:t>
            </w:r>
            <w:r w:rsidRPr="00184CB5">
              <w:rPr>
                <w:rFonts w:cs="Arial"/>
                <w:noProof/>
                <w:szCs w:val="20"/>
                <w:lang w:eastAsia="de-DE"/>
              </w:rPr>
              <w:t xml:space="preserve">AG 1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54"/>
              <w:gridCol w:w="5255"/>
            </w:tblGrid>
            <w:tr w:rsidR="00184CB5" w:rsidTr="00CD31BE">
              <w:tc>
                <w:tcPr>
                  <w:tcW w:w="5254" w:type="dxa"/>
                </w:tcPr>
                <w:p w:rsidR="00184CB5" w:rsidRP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  <w:t>Zusätzliche Bauteile</w:t>
                  </w:r>
                </w:p>
              </w:tc>
              <w:tc>
                <w:tcPr>
                  <w:tcW w:w="5255" w:type="dxa"/>
                </w:tcPr>
                <w:p w:rsid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</w:p>
              </w:tc>
            </w:tr>
            <w:tr w:rsidR="00B04A99" w:rsidTr="00CD31BE">
              <w:tc>
                <w:tcPr>
                  <w:tcW w:w="5254" w:type="dxa"/>
                </w:tcPr>
                <w:p w:rsid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  <w:drawing>
                      <wp:inline distT="0" distB="0" distL="0" distR="0">
                        <wp:extent cx="3106168" cy="2330113"/>
                        <wp:effectExtent l="0" t="0" r="0" b="0"/>
                        <wp:docPr id="4" name="Grafik 4" descr="G:\DCIM\100NIKON\DSCN8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DCIM\100NIKON\DSCN8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4650" cy="2328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5" w:type="dxa"/>
                </w:tcPr>
                <w:p w:rsid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  <w:drawing>
                      <wp:inline distT="0" distB="0" distL="0" distR="0">
                        <wp:extent cx="3107844" cy="2331371"/>
                        <wp:effectExtent l="0" t="0" r="0" b="0"/>
                        <wp:docPr id="5" name="Grafik 5" descr="G:\DCIM\100NIKON\DSCN82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:\DCIM\100NIKON\DSCN82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6325" cy="2330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4A99" w:rsidTr="00CD31BE">
              <w:tc>
                <w:tcPr>
                  <w:tcW w:w="5254" w:type="dxa"/>
                </w:tcPr>
                <w:p w:rsid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</w:pPr>
                </w:p>
              </w:tc>
              <w:tc>
                <w:tcPr>
                  <w:tcW w:w="5255" w:type="dxa"/>
                </w:tcPr>
                <w:p w:rsid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</w:pPr>
                </w:p>
              </w:tc>
            </w:tr>
            <w:tr w:rsidR="00B04A99" w:rsidTr="00CD31BE">
              <w:tc>
                <w:tcPr>
                  <w:tcW w:w="5254" w:type="dxa"/>
                </w:tcPr>
                <w:p w:rsid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  <w:t>Solder Bridge R406</w:t>
                  </w:r>
                </w:p>
              </w:tc>
              <w:tc>
                <w:tcPr>
                  <w:tcW w:w="5255" w:type="dxa"/>
                </w:tcPr>
                <w:p w:rsidR="00B04A99" w:rsidRDefault="00B04A99" w:rsidP="00B04A99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  <w:t>Solder Bridge R424</w:t>
                  </w:r>
                </w:p>
              </w:tc>
            </w:tr>
            <w:tr w:rsidR="00184CB5" w:rsidTr="00CD31BE">
              <w:tc>
                <w:tcPr>
                  <w:tcW w:w="5254" w:type="dxa"/>
                </w:tcPr>
                <w:p w:rsidR="00184CB5" w:rsidRDefault="00B04A99" w:rsidP="00CD31BE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  <w:drawing>
                      <wp:inline distT="0" distB="0" distL="0" distR="0">
                        <wp:extent cx="3107333" cy="2338351"/>
                        <wp:effectExtent l="0" t="0" r="0" b="5080"/>
                        <wp:docPr id="1" name="Grafik 1" descr="G:\DCIM\100NIKON\RSCN83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DCIM\100NIKON\RSCN83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7464" cy="2338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5" w:type="dxa"/>
                </w:tcPr>
                <w:p w:rsidR="00184CB5" w:rsidRDefault="00B04A99" w:rsidP="00CD31BE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  <w:drawing>
                      <wp:inline distT="0" distB="0" distL="0" distR="0">
                        <wp:extent cx="3120766" cy="2338351"/>
                        <wp:effectExtent l="0" t="0" r="3810" b="5080"/>
                        <wp:docPr id="2" name="Grafik 2" descr="G:\DCIM\100NIKON\RSCN83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DCIM\100NIKON\RSCN83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1027" cy="2338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4CB5" w:rsidRPr="00022F5B" w:rsidRDefault="00184CB5" w:rsidP="00CD31BE">
            <w:pPr>
              <w:spacing w:before="120" w:after="120"/>
              <w:rPr>
                <w:rFonts w:cs="Arial"/>
                <w:b/>
                <w:noProof/>
                <w:szCs w:val="20"/>
                <w:lang w:eastAsia="de-DE"/>
              </w:rPr>
            </w:pPr>
          </w:p>
        </w:tc>
      </w:tr>
    </w:tbl>
    <w:p w:rsidR="00184CB5" w:rsidRDefault="00184CB5" w:rsidP="00556EDC">
      <w:pPr>
        <w:rPr>
          <w:rFonts w:cs="Arial"/>
          <w:sz w:val="12"/>
          <w:szCs w:val="12"/>
          <w:lang w:val="en-US"/>
        </w:rPr>
      </w:pPr>
    </w:p>
    <w:p w:rsidR="00184CB5" w:rsidRDefault="00184CB5">
      <w:pPr>
        <w:rPr>
          <w:rFonts w:cs="Arial"/>
          <w:sz w:val="12"/>
          <w:szCs w:val="12"/>
          <w:lang w:val="en-US"/>
        </w:rPr>
      </w:pPr>
    </w:p>
    <w:sectPr w:rsidR="00184CB5" w:rsidSect="00851253">
      <w:headerReference w:type="default" r:id="rId13"/>
      <w:footerReference w:type="default" r:id="rId14"/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62" w:rsidRDefault="003A2E62" w:rsidP="00AB407D">
      <w:pPr>
        <w:spacing w:after="0" w:line="240" w:lineRule="auto"/>
      </w:pPr>
      <w:r>
        <w:separator/>
      </w:r>
    </w:p>
  </w:endnote>
  <w:endnote w:type="continuationSeparator" w:id="0">
    <w:p w:rsidR="003A2E62" w:rsidRDefault="003A2E62" w:rsidP="00AB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61" w:rsidRPr="005417B9" w:rsidRDefault="00FA6C4E">
    <w:pPr>
      <w:pStyle w:val="Fuzeile"/>
      <w:rPr>
        <w:sz w:val="12"/>
        <w:szCs w:val="12"/>
        <w:lang w:val="en-US"/>
      </w:rPr>
    </w:pPr>
    <w:r w:rsidRPr="005417B9">
      <w:rPr>
        <w:sz w:val="12"/>
        <w:szCs w:val="12"/>
        <w:lang w:val="en-US"/>
      </w:rPr>
      <w:t xml:space="preserve">M:\Elektronik_Fertigung\p.605089_CAU_Solar-Orbiter_EPT-HET-STEP\Datapackages\FM </w:t>
    </w:r>
    <w:r w:rsidR="005417B9" w:rsidRPr="005417B9">
      <w:rPr>
        <w:sz w:val="12"/>
        <w:szCs w:val="12"/>
        <w:lang w:val="en-US"/>
      </w:rPr>
      <w:t>S</w:t>
    </w:r>
    <w:r w:rsidR="005417B9">
      <w:rPr>
        <w:sz w:val="12"/>
        <w:szCs w:val="12"/>
        <w:lang w:val="en-US"/>
      </w:rPr>
      <w:t>TEP</w:t>
    </w:r>
    <w:r w:rsidRPr="005417B9">
      <w:rPr>
        <w:sz w:val="12"/>
        <w:szCs w:val="12"/>
        <w:lang w:val="en-US"/>
      </w:rPr>
      <w:t xml:space="preserve"> </w:t>
    </w:r>
    <w:r w:rsidR="00112E7A" w:rsidRPr="005417B9">
      <w:rPr>
        <w:sz w:val="12"/>
        <w:szCs w:val="12"/>
        <w:lang w:val="en-US"/>
      </w:rPr>
      <w:t>ANALOG</w:t>
    </w:r>
    <w:r w:rsidRPr="005417B9">
      <w:rPr>
        <w:sz w:val="12"/>
        <w:szCs w:val="12"/>
        <w:lang w:val="en-US"/>
      </w:rPr>
      <w:t xml:space="preserve"> BOARD\3_Inspection-Records\WA SO-CAU-OHB-RP-3</w:t>
    </w:r>
    <w:r w:rsidR="005417B9">
      <w:rPr>
        <w:sz w:val="12"/>
        <w:szCs w:val="12"/>
        <w:lang w:val="en-US"/>
      </w:rPr>
      <w:t>8</w:t>
    </w:r>
    <w:r w:rsidRPr="005417B9">
      <w:rPr>
        <w:sz w:val="12"/>
        <w:szCs w:val="12"/>
        <w:lang w:val="en-US"/>
      </w:rPr>
      <w:t>.docx</w:t>
    </w:r>
  </w:p>
  <w:p w:rsidR="00AB407D" w:rsidRPr="005417B9" w:rsidRDefault="00AB407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62" w:rsidRDefault="003A2E62" w:rsidP="00AB407D">
      <w:pPr>
        <w:spacing w:after="0" w:line="240" w:lineRule="auto"/>
      </w:pPr>
      <w:r>
        <w:separator/>
      </w:r>
    </w:p>
  </w:footnote>
  <w:footnote w:type="continuationSeparator" w:id="0">
    <w:p w:rsidR="003A2E62" w:rsidRDefault="003A2E62" w:rsidP="00AB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565924"/>
      <w:docPartObj>
        <w:docPartGallery w:val="Page Numbers (Top of Page)"/>
        <w:docPartUnique/>
      </w:docPartObj>
    </w:sdtPr>
    <w:sdtEndPr/>
    <w:sdtContent>
      <w:p w:rsidR="00BC5592" w:rsidRDefault="00BC559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82B">
          <w:rPr>
            <w:noProof/>
          </w:rPr>
          <w:t>1</w:t>
        </w:r>
        <w:r>
          <w:fldChar w:fldCharType="end"/>
        </w:r>
      </w:p>
    </w:sdtContent>
  </w:sdt>
  <w:p w:rsidR="00BC5592" w:rsidRDefault="00BC55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attachedTemplate r:id="rId1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70"/>
    <w:rsid w:val="00005914"/>
    <w:rsid w:val="000129F4"/>
    <w:rsid w:val="00022F5B"/>
    <w:rsid w:val="00043230"/>
    <w:rsid w:val="000637E1"/>
    <w:rsid w:val="00075677"/>
    <w:rsid w:val="00085D96"/>
    <w:rsid w:val="000C6AA0"/>
    <w:rsid w:val="000E7B0E"/>
    <w:rsid w:val="001024E5"/>
    <w:rsid w:val="00112E7A"/>
    <w:rsid w:val="00130FFC"/>
    <w:rsid w:val="00140058"/>
    <w:rsid w:val="00172895"/>
    <w:rsid w:val="00174F32"/>
    <w:rsid w:val="00184CB5"/>
    <w:rsid w:val="001C1DD2"/>
    <w:rsid w:val="001C4FD0"/>
    <w:rsid w:val="001F782F"/>
    <w:rsid w:val="00206B61"/>
    <w:rsid w:val="00223D34"/>
    <w:rsid w:val="00234DCC"/>
    <w:rsid w:val="00262F59"/>
    <w:rsid w:val="00291D43"/>
    <w:rsid w:val="002A05D4"/>
    <w:rsid w:val="002A21B5"/>
    <w:rsid w:val="002A755A"/>
    <w:rsid w:val="002C0E13"/>
    <w:rsid w:val="00302361"/>
    <w:rsid w:val="00305FDE"/>
    <w:rsid w:val="00332D07"/>
    <w:rsid w:val="00370461"/>
    <w:rsid w:val="00382AAC"/>
    <w:rsid w:val="0038582B"/>
    <w:rsid w:val="003937B9"/>
    <w:rsid w:val="003A2E62"/>
    <w:rsid w:val="003E3BB3"/>
    <w:rsid w:val="00453714"/>
    <w:rsid w:val="0049552E"/>
    <w:rsid w:val="004A00C8"/>
    <w:rsid w:val="004D3C8C"/>
    <w:rsid w:val="004E52AC"/>
    <w:rsid w:val="005417B9"/>
    <w:rsid w:val="00546E0E"/>
    <w:rsid w:val="00556EDC"/>
    <w:rsid w:val="005A55D9"/>
    <w:rsid w:val="005B1D34"/>
    <w:rsid w:val="005B7A39"/>
    <w:rsid w:val="005C3C46"/>
    <w:rsid w:val="005E1C2D"/>
    <w:rsid w:val="006122AA"/>
    <w:rsid w:val="00614851"/>
    <w:rsid w:val="0069573A"/>
    <w:rsid w:val="00707679"/>
    <w:rsid w:val="00717491"/>
    <w:rsid w:val="00735E0D"/>
    <w:rsid w:val="00754DB7"/>
    <w:rsid w:val="00792C48"/>
    <w:rsid w:val="007A7E1C"/>
    <w:rsid w:val="007B3F8C"/>
    <w:rsid w:val="007D0355"/>
    <w:rsid w:val="00851253"/>
    <w:rsid w:val="00891697"/>
    <w:rsid w:val="008A77F6"/>
    <w:rsid w:val="008D1F70"/>
    <w:rsid w:val="00901613"/>
    <w:rsid w:val="00911E92"/>
    <w:rsid w:val="00920A51"/>
    <w:rsid w:val="00974266"/>
    <w:rsid w:val="00981299"/>
    <w:rsid w:val="009C7A12"/>
    <w:rsid w:val="009E6D65"/>
    <w:rsid w:val="009F064B"/>
    <w:rsid w:val="00A35E75"/>
    <w:rsid w:val="00A36D57"/>
    <w:rsid w:val="00A623F5"/>
    <w:rsid w:val="00A90EBA"/>
    <w:rsid w:val="00AA4465"/>
    <w:rsid w:val="00AA6BB4"/>
    <w:rsid w:val="00AB407D"/>
    <w:rsid w:val="00AD2DC5"/>
    <w:rsid w:val="00AF0FD1"/>
    <w:rsid w:val="00AF3821"/>
    <w:rsid w:val="00B04A99"/>
    <w:rsid w:val="00B35005"/>
    <w:rsid w:val="00B36D1F"/>
    <w:rsid w:val="00B65E99"/>
    <w:rsid w:val="00B70EED"/>
    <w:rsid w:val="00BC5592"/>
    <w:rsid w:val="00C178C7"/>
    <w:rsid w:val="00C20CFF"/>
    <w:rsid w:val="00C4188C"/>
    <w:rsid w:val="00CF589B"/>
    <w:rsid w:val="00D144A4"/>
    <w:rsid w:val="00D1671B"/>
    <w:rsid w:val="00D66DB6"/>
    <w:rsid w:val="00D762B5"/>
    <w:rsid w:val="00DA4BB1"/>
    <w:rsid w:val="00E019FF"/>
    <w:rsid w:val="00E0561A"/>
    <w:rsid w:val="00E40B3C"/>
    <w:rsid w:val="00E62091"/>
    <w:rsid w:val="00EC01BB"/>
    <w:rsid w:val="00EE37E2"/>
    <w:rsid w:val="00F05F4D"/>
    <w:rsid w:val="00F428C4"/>
    <w:rsid w:val="00F92137"/>
    <w:rsid w:val="00F9418D"/>
    <w:rsid w:val="00FA0294"/>
    <w:rsid w:val="00FA6C4E"/>
    <w:rsid w:val="00FB6E36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F59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DD2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C1DD2"/>
    <w:rPr>
      <w:color w:val="808080"/>
    </w:rPr>
  </w:style>
  <w:style w:type="paragraph" w:styleId="Listenabsatz">
    <w:name w:val="List Paragraph"/>
    <w:basedOn w:val="Standard"/>
    <w:uiPriority w:val="34"/>
    <w:qFormat/>
    <w:rsid w:val="001C1D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07D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07D"/>
    <w:rPr>
      <w:rFonts w:ascii="Arial" w:hAnsi="Arial"/>
      <w:sz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F59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DD2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C1DD2"/>
    <w:rPr>
      <w:color w:val="808080"/>
    </w:rPr>
  </w:style>
  <w:style w:type="paragraph" w:styleId="Listenabsatz">
    <w:name w:val="List Paragraph"/>
    <w:basedOn w:val="Standard"/>
    <w:uiPriority w:val="34"/>
    <w:qFormat/>
    <w:rsid w:val="001C1D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07D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07D"/>
    <w:rPr>
      <w:rFonts w:ascii="Arial" w:hAnsi="Arial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Local\Microsoft\Windows\Temporary%20Internet%20Files\Content.IE5\EJ3NAGX6\FS-0043-SYS-S_01_KIP%20Report%20Form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098E77B3F46709ADC522C4E729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49C22-FB33-43A4-922E-75BACFDE7EED}"/>
      </w:docPartPr>
      <w:docPartBody>
        <w:p w:rsidR="004C4469" w:rsidRDefault="004C4469">
          <w:pPr>
            <w:pStyle w:val="99D098E77B3F46709ADC522C4E729B88"/>
          </w:pPr>
          <w:r w:rsidRPr="00AC5A5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9"/>
    <w:rsid w:val="00196765"/>
    <w:rsid w:val="003A6746"/>
    <w:rsid w:val="004C4469"/>
    <w:rsid w:val="00C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D098E77B3F46709ADC522C4E729B88">
    <w:name w:val="99D098E77B3F46709ADC522C4E729B88"/>
  </w:style>
  <w:style w:type="paragraph" w:customStyle="1" w:styleId="74D3086EDD664399B3A1FA83206EFEAD">
    <w:name w:val="74D3086EDD664399B3A1FA83206EFEAD"/>
    <w:rsid w:val="00C14622"/>
  </w:style>
  <w:style w:type="paragraph" w:customStyle="1" w:styleId="7A13BBCE20BC4ACEB7B652599FCCDBAE">
    <w:name w:val="7A13BBCE20BC4ACEB7B652599FCCDBAE"/>
    <w:rsid w:val="00C146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D098E77B3F46709ADC522C4E729B88">
    <w:name w:val="99D098E77B3F46709ADC522C4E729B88"/>
  </w:style>
  <w:style w:type="paragraph" w:customStyle="1" w:styleId="74D3086EDD664399B3A1FA83206EFEAD">
    <w:name w:val="74D3086EDD664399B3A1FA83206EFEAD"/>
    <w:rsid w:val="00C14622"/>
  </w:style>
  <w:style w:type="paragraph" w:customStyle="1" w:styleId="7A13BBCE20BC4ACEB7B652599FCCDBAE">
    <w:name w:val="7A13BBCE20BC4ACEB7B652599FCCDBAE"/>
    <w:rsid w:val="00C14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0265-9702-480C-8C7B-957CB1BC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FS-0043-SYS-S_01_KIP Report Formblatt.dotx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Kayser-Threde GmbH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Hebel Margot</dc:creator>
  <cp:lastModifiedBy>Vital Stephan</cp:lastModifiedBy>
  <cp:revision>3</cp:revision>
  <cp:lastPrinted>2016-03-22T13:41:00Z</cp:lastPrinted>
  <dcterms:created xsi:type="dcterms:W3CDTF">2016-03-22T13:41:00Z</dcterms:created>
  <dcterms:modified xsi:type="dcterms:W3CDTF">2016-03-22T13:42:00Z</dcterms:modified>
</cp:coreProperties>
</file>